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69" w:rsidRDefault="00384469" w:rsidP="007E07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866CEE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_Associazione" style="width:166.5pt;height:87.75pt;visibility:visible">
            <v:imagedata r:id="rId5" o:title=""/>
          </v:shape>
        </w:pic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384469" w:rsidRDefault="00384469" w:rsidP="007E07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</w:t>
      </w:r>
      <w:r w:rsidRPr="007E0799">
        <w:rPr>
          <w:rFonts w:ascii="Arial" w:hAnsi="Arial" w:cs="Arial"/>
          <w:sz w:val="24"/>
          <w:szCs w:val="24"/>
        </w:rPr>
        <w:t>Roma,</w:t>
      </w:r>
      <w:r>
        <w:rPr>
          <w:rFonts w:ascii="Arial" w:hAnsi="Arial" w:cs="Arial"/>
          <w:sz w:val="24"/>
          <w:szCs w:val="24"/>
        </w:rPr>
        <w:t xml:space="preserve"> 27 settembre</w:t>
      </w:r>
      <w:r w:rsidRPr="007E0799">
        <w:rPr>
          <w:rFonts w:ascii="Arial" w:hAnsi="Arial" w:cs="Arial"/>
          <w:sz w:val="24"/>
          <w:szCs w:val="24"/>
        </w:rPr>
        <w:t xml:space="preserve"> 2015</w:t>
      </w:r>
      <w:r>
        <w:rPr>
          <w:b/>
          <w:sz w:val="32"/>
          <w:szCs w:val="32"/>
        </w:rPr>
        <w:t xml:space="preserve"> </w:t>
      </w:r>
    </w:p>
    <w:p w:rsidR="00384469" w:rsidRDefault="00384469" w:rsidP="007E0799">
      <w:pPr>
        <w:rPr>
          <w:b/>
          <w:sz w:val="32"/>
          <w:szCs w:val="32"/>
        </w:rPr>
      </w:pPr>
    </w:p>
    <w:p w:rsidR="00384469" w:rsidRPr="00FF7D7C" w:rsidRDefault="00384469" w:rsidP="001A16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 I R C O L A R E n. 16</w:t>
      </w:r>
    </w:p>
    <w:p w:rsidR="00384469" w:rsidRDefault="00384469" w:rsidP="008F1341">
      <w:pPr>
        <w:rPr>
          <w:rFonts w:ascii="Arial" w:hAnsi="Arial" w:cs="Arial"/>
          <w:b/>
          <w:sz w:val="24"/>
          <w:szCs w:val="24"/>
        </w:rPr>
      </w:pPr>
    </w:p>
    <w:p w:rsidR="00384469" w:rsidRPr="00C14E6B" w:rsidRDefault="00384469" w:rsidP="008F1341">
      <w:pPr>
        <w:rPr>
          <w:rFonts w:ascii="Arial" w:hAnsi="Arial" w:cs="Arial"/>
          <w:sz w:val="28"/>
          <w:szCs w:val="28"/>
        </w:rPr>
      </w:pPr>
      <w:r w:rsidRPr="00C14E6B">
        <w:rPr>
          <w:rFonts w:ascii="Arial" w:hAnsi="Arial" w:cs="Arial"/>
          <w:sz w:val="28"/>
          <w:szCs w:val="28"/>
        </w:rPr>
        <w:t xml:space="preserve">Cari Soci ed Amici, </w:t>
      </w:r>
    </w:p>
    <w:p w:rsidR="00384469" w:rsidRPr="00C14E6B" w:rsidRDefault="00384469" w:rsidP="008F1341">
      <w:pPr>
        <w:rPr>
          <w:rFonts w:ascii="Arial" w:hAnsi="Arial" w:cs="Arial"/>
          <w:sz w:val="28"/>
          <w:szCs w:val="28"/>
        </w:rPr>
      </w:pPr>
    </w:p>
    <w:p w:rsidR="00384469" w:rsidRDefault="00384469" w:rsidP="00CA7F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4E6B">
        <w:rPr>
          <w:rFonts w:ascii="Arial" w:hAnsi="Arial" w:cs="Arial"/>
          <w:sz w:val="28"/>
          <w:szCs w:val="28"/>
        </w:rPr>
        <w:t>domenica prossima, 4 ottobre, sarà “la giornata della pace, della fraternità e del dialogo tra appartenenti a culture e religioni diverse”,  in onore dei Patroni speciali San Francesco d’Assisi e Santa Caterina da Siena sarà celebrata una funzione eucaristica nella chiesa di S. Caterina</w:t>
      </w:r>
      <w:r>
        <w:rPr>
          <w:rFonts w:ascii="Arial" w:hAnsi="Arial" w:cs="Arial"/>
          <w:sz w:val="28"/>
          <w:szCs w:val="28"/>
        </w:rPr>
        <w:t xml:space="preserve"> da Siena</w:t>
      </w:r>
      <w:r w:rsidRPr="00C14E6B">
        <w:rPr>
          <w:rFonts w:ascii="Arial" w:hAnsi="Arial" w:cs="Arial"/>
          <w:sz w:val="28"/>
          <w:szCs w:val="28"/>
        </w:rPr>
        <w:t xml:space="preserve"> in Via Giulia, alle ore 10,30.</w:t>
      </w:r>
    </w:p>
    <w:p w:rsidR="00384469" w:rsidRDefault="00384469" w:rsidP="00CA7F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4E6B">
        <w:rPr>
          <w:rFonts w:ascii="Arial" w:hAnsi="Arial" w:cs="Arial"/>
          <w:sz w:val="28"/>
          <w:szCs w:val="28"/>
        </w:rPr>
        <w:t>Nell’occasione, sarà</w:t>
      </w:r>
      <w:r>
        <w:rPr>
          <w:rFonts w:ascii="Arial" w:hAnsi="Arial" w:cs="Arial"/>
          <w:sz w:val="28"/>
          <w:szCs w:val="28"/>
        </w:rPr>
        <w:t xml:space="preserve"> </w:t>
      </w:r>
      <w:r w:rsidRPr="00C14E6B">
        <w:rPr>
          <w:rFonts w:ascii="Arial" w:hAnsi="Arial" w:cs="Arial"/>
          <w:sz w:val="28"/>
          <w:szCs w:val="28"/>
        </w:rPr>
        <w:t xml:space="preserve">ricordato anche il 45° anniversario della proclamazione della Santa senese a Patrona d’Italia, da parte di Papa Paolo VI. Sarà data lettura di alcuni scritti di Caterina sottolineati da un accompagnamento musicale.  </w:t>
      </w:r>
    </w:p>
    <w:p w:rsidR="00384469" w:rsidRPr="00CA7F92" w:rsidRDefault="00384469" w:rsidP="00CA7F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C14E6B">
        <w:rPr>
          <w:rFonts w:ascii="Arial" w:hAnsi="Arial" w:cs="Arial"/>
          <w:sz w:val="28"/>
          <w:szCs w:val="28"/>
        </w:rPr>
        <w:t>Cari salu</w:t>
      </w:r>
      <w:r>
        <w:rPr>
          <w:rFonts w:ascii="Arial" w:hAnsi="Arial" w:cs="Arial"/>
          <w:sz w:val="28"/>
          <w:szCs w:val="28"/>
        </w:rPr>
        <w:t>ti.</w:t>
      </w:r>
      <w:r w:rsidRPr="0014444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</w:p>
    <w:p w:rsidR="00384469" w:rsidRPr="009032AF" w:rsidRDefault="00384469" w:rsidP="009032AF">
      <w:pPr>
        <w:jc w:val="both"/>
        <w:rPr>
          <w:rFonts w:ascii="Arial" w:hAnsi="Arial" w:cs="Arial"/>
          <w:sz w:val="28"/>
          <w:szCs w:val="28"/>
        </w:rPr>
      </w:pPr>
      <w:r w:rsidRPr="00144446"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384469" w:rsidRPr="009032AF" w:rsidRDefault="00384469" w:rsidP="001444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9032AF">
        <w:rPr>
          <w:rFonts w:ascii="Arial" w:hAnsi="Arial" w:cs="Arial"/>
          <w:sz w:val="28"/>
          <w:szCs w:val="28"/>
        </w:rPr>
        <w:t xml:space="preserve">                                                                           per</w:t>
      </w:r>
      <w:r w:rsidRPr="009032AF">
        <w:rPr>
          <w:rFonts w:ascii="Arial" w:hAnsi="Arial" w:cs="Arial"/>
          <w:b/>
          <w:sz w:val="28"/>
          <w:szCs w:val="28"/>
        </w:rPr>
        <w:t xml:space="preserve"> IL PRESIDENTE</w:t>
      </w:r>
    </w:p>
    <w:p w:rsidR="00384469" w:rsidRPr="009032AF" w:rsidRDefault="00384469" w:rsidP="00F524AD">
      <w:pPr>
        <w:spacing w:after="0"/>
        <w:jc w:val="right"/>
        <w:rPr>
          <w:rFonts w:ascii="Arial" w:hAnsi="Arial" w:cs="Arial"/>
          <w:sz w:val="28"/>
          <w:szCs w:val="28"/>
        </w:rPr>
      </w:pPr>
      <w:r w:rsidRPr="009032AF">
        <w:rPr>
          <w:rFonts w:ascii="Arial" w:hAnsi="Arial" w:cs="Arial"/>
          <w:sz w:val="28"/>
          <w:szCs w:val="28"/>
        </w:rPr>
        <w:t>dr.ssa Emanuela Fattorini</w:t>
      </w:r>
    </w:p>
    <w:p w:rsidR="00384469" w:rsidRPr="009032AF" w:rsidRDefault="00384469" w:rsidP="00F524AD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384469" w:rsidRPr="009032AF" w:rsidRDefault="00384469" w:rsidP="00C831C4">
      <w:pPr>
        <w:jc w:val="both"/>
        <w:rPr>
          <w:rFonts w:ascii="Arial" w:hAnsi="Arial" w:cs="Arial"/>
          <w:sz w:val="28"/>
          <w:szCs w:val="28"/>
        </w:rPr>
      </w:pPr>
    </w:p>
    <w:sectPr w:rsidR="00384469" w:rsidRPr="009032AF" w:rsidSect="007A3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4CE"/>
    <w:multiLevelType w:val="hybridMultilevel"/>
    <w:tmpl w:val="888008C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D962425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D7E738A"/>
    <w:multiLevelType w:val="hybridMultilevel"/>
    <w:tmpl w:val="7E809B74"/>
    <w:lvl w:ilvl="0" w:tplc="51405ED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CD7"/>
    <w:rsid w:val="000073CF"/>
    <w:rsid w:val="000502DF"/>
    <w:rsid w:val="000760F6"/>
    <w:rsid w:val="000B7D64"/>
    <w:rsid w:val="000D15BD"/>
    <w:rsid w:val="000D46E2"/>
    <w:rsid w:val="000E79A1"/>
    <w:rsid w:val="00144446"/>
    <w:rsid w:val="001517F1"/>
    <w:rsid w:val="00172172"/>
    <w:rsid w:val="00176A40"/>
    <w:rsid w:val="001A16A6"/>
    <w:rsid w:val="001E4439"/>
    <w:rsid w:val="001E4CCF"/>
    <w:rsid w:val="001F1EFE"/>
    <w:rsid w:val="002074E1"/>
    <w:rsid w:val="002235B5"/>
    <w:rsid w:val="00240CF4"/>
    <w:rsid w:val="00241BE6"/>
    <w:rsid w:val="00244522"/>
    <w:rsid w:val="00251C68"/>
    <w:rsid w:val="002945DB"/>
    <w:rsid w:val="002A53FF"/>
    <w:rsid w:val="002C7278"/>
    <w:rsid w:val="003129B7"/>
    <w:rsid w:val="0038059B"/>
    <w:rsid w:val="00384469"/>
    <w:rsid w:val="00391092"/>
    <w:rsid w:val="003A6F5E"/>
    <w:rsid w:val="00401C11"/>
    <w:rsid w:val="0042667B"/>
    <w:rsid w:val="00447CD7"/>
    <w:rsid w:val="00453562"/>
    <w:rsid w:val="00454F4B"/>
    <w:rsid w:val="004A03C0"/>
    <w:rsid w:val="004B2156"/>
    <w:rsid w:val="004C0B84"/>
    <w:rsid w:val="004E4CDB"/>
    <w:rsid w:val="004F50DF"/>
    <w:rsid w:val="0050503A"/>
    <w:rsid w:val="005119F5"/>
    <w:rsid w:val="00543E30"/>
    <w:rsid w:val="0057493C"/>
    <w:rsid w:val="00581EE3"/>
    <w:rsid w:val="005C403D"/>
    <w:rsid w:val="006B3F57"/>
    <w:rsid w:val="00716C7B"/>
    <w:rsid w:val="007933BD"/>
    <w:rsid w:val="007A38B6"/>
    <w:rsid w:val="007E0799"/>
    <w:rsid w:val="008304CC"/>
    <w:rsid w:val="00866CEE"/>
    <w:rsid w:val="008B0B0D"/>
    <w:rsid w:val="008C2E7A"/>
    <w:rsid w:val="008D566B"/>
    <w:rsid w:val="008F1341"/>
    <w:rsid w:val="009032AF"/>
    <w:rsid w:val="0098308F"/>
    <w:rsid w:val="00A90366"/>
    <w:rsid w:val="00A93566"/>
    <w:rsid w:val="00A951C2"/>
    <w:rsid w:val="00A97F27"/>
    <w:rsid w:val="00AF1DF4"/>
    <w:rsid w:val="00AF5170"/>
    <w:rsid w:val="00B55878"/>
    <w:rsid w:val="00BA74AC"/>
    <w:rsid w:val="00BE0453"/>
    <w:rsid w:val="00C14E6B"/>
    <w:rsid w:val="00C81141"/>
    <w:rsid w:val="00C831C4"/>
    <w:rsid w:val="00C86554"/>
    <w:rsid w:val="00CA7F92"/>
    <w:rsid w:val="00CC3042"/>
    <w:rsid w:val="00CC502C"/>
    <w:rsid w:val="00CD57D8"/>
    <w:rsid w:val="00D71587"/>
    <w:rsid w:val="00D876F5"/>
    <w:rsid w:val="00DB5EEE"/>
    <w:rsid w:val="00DF5347"/>
    <w:rsid w:val="00E0552A"/>
    <w:rsid w:val="00E4608B"/>
    <w:rsid w:val="00E80B73"/>
    <w:rsid w:val="00EA57BA"/>
    <w:rsid w:val="00EB1B7C"/>
    <w:rsid w:val="00EB5749"/>
    <w:rsid w:val="00EE5661"/>
    <w:rsid w:val="00F40504"/>
    <w:rsid w:val="00F524AD"/>
    <w:rsid w:val="00F860AF"/>
    <w:rsid w:val="00FC2708"/>
    <w:rsid w:val="00FE2ADE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B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7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161</Words>
  <Characters>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Emanu</dc:creator>
  <cp:keywords/>
  <dc:description/>
  <cp:lastModifiedBy>Emanuela</cp:lastModifiedBy>
  <cp:revision>8</cp:revision>
  <dcterms:created xsi:type="dcterms:W3CDTF">2015-09-28T14:34:00Z</dcterms:created>
  <dcterms:modified xsi:type="dcterms:W3CDTF">2015-09-28T15:03:00Z</dcterms:modified>
</cp:coreProperties>
</file>